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46" w:rsidRDefault="009F7F46" w:rsidP="0040454C">
      <w:pPr>
        <w:spacing w:before="100" w:beforeAutospacing="1" w:after="100" w:afterAutospacing="1" w:line="240" w:lineRule="auto"/>
        <w:rPr>
          <w:rFonts w:ascii="MyriadPro" w:hAnsi="MyriadPro"/>
          <w:color w:val="212529"/>
          <w:sz w:val="24"/>
          <w:szCs w:val="24"/>
          <w:lang w:eastAsia="tr-TR"/>
        </w:rPr>
      </w:pPr>
      <w:r w:rsidRPr="00010E28">
        <w:rPr>
          <w:rFonts w:ascii="MyriadPro" w:hAnsi="MyriadPro"/>
          <w:noProof/>
          <w:color w:val="212529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48.5pt;height:252pt;visibility:visible">
            <v:imagedata r:id="rId5" o:title=""/>
          </v:shape>
        </w:pict>
      </w:r>
    </w:p>
    <w:p w:rsidR="009F7F46" w:rsidRDefault="009F7F46" w:rsidP="0040454C">
      <w:pPr>
        <w:spacing w:before="100" w:beforeAutospacing="1" w:after="100" w:afterAutospacing="1" w:line="240" w:lineRule="auto"/>
        <w:rPr>
          <w:rFonts w:ascii="MyriadPro" w:hAnsi="MyriadPro"/>
          <w:color w:val="212529"/>
          <w:sz w:val="24"/>
          <w:szCs w:val="24"/>
          <w:lang w:eastAsia="tr-TR"/>
        </w:rPr>
      </w:pPr>
    </w:p>
    <w:p w:rsidR="009F7F46" w:rsidRPr="003C792B" w:rsidRDefault="009F7F46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Sayın Velilerimiz, </w:t>
      </w:r>
    </w:p>
    <w:p w:rsidR="009F7F46" w:rsidRPr="003C792B" w:rsidRDefault="009F7F46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Okulumuz 1. sınıfına aday kayıt yeni kayıt yaptıran öğrencilerimizin şube ve öğretmenlerini belirlemek için kura işl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emi 28/08/2020 tarihinde saat 11:00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'da 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Şarkikaraağaç İnönü İlkokulu Z- Kütüphanemizde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yapılacaktır.</w:t>
      </w:r>
    </w:p>
    <w:p w:rsidR="009F7F46" w:rsidRPr="003C792B" w:rsidRDefault="009F7F46" w:rsidP="0040454C">
      <w:pPr>
        <w:spacing w:beforeAutospacing="1" w:after="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b/>
          <w:bCs/>
          <w:color w:val="212529"/>
          <w:sz w:val="24"/>
          <w:szCs w:val="24"/>
          <w:lang w:eastAsia="tr-TR"/>
        </w:rPr>
        <w:t>Sınıf Kura İşlemine Gelirken Uyulması Gereken Kurallar:</w:t>
      </w:r>
    </w:p>
    <w:p w:rsidR="009F7F46" w:rsidRPr="003C792B" w:rsidRDefault="009F7F46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>Okul bahçesine ve kura çekimine covid-19 nedeniyle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hiçbir velinin girmesine izin verilmeyecek.</w:t>
      </w:r>
    </w:p>
    <w:p w:rsidR="009F7F46" w:rsidRPr="003C792B" w:rsidRDefault="009F7F46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 xml:space="preserve">Kura yeri olan Z-Kütüphanemize giriş ve çıkışta 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mutlaka el dezenfektanı kullanılacaktır.</w:t>
      </w:r>
      <w:bookmarkStart w:id="0" w:name="_GoBack"/>
      <w:bookmarkEnd w:id="0"/>
    </w:p>
    <w:p w:rsidR="009F7F46" w:rsidRPr="003C792B" w:rsidRDefault="009F7F46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Komisyon üyeleri maskeli işlem yapacaktır.</w:t>
      </w:r>
    </w:p>
    <w:p w:rsidR="009F7F46" w:rsidRPr="003C792B" w:rsidRDefault="009F7F46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/>
          <w:color w:val="212529"/>
          <w:sz w:val="24"/>
          <w:szCs w:val="24"/>
          <w:lang w:eastAsia="tr-TR"/>
        </w:rPr>
        <w:t>Kura çekimi 11:00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'da başlayacaktır.</w:t>
      </w:r>
    </w:p>
    <w:p w:rsidR="009F7F46" w:rsidRPr="003C792B" w:rsidRDefault="009F7F46" w:rsidP="004045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Girişte temassız ateş ölçümü yapılacaktır. Vücut ısıs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>ı 37,5 derece ve üzeri olan komisyon üyelerinin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 girişine izin verilmeyecek ve sağlık kuruluşuna yönlendirilmesi yapılacaktır.</w:t>
      </w:r>
    </w:p>
    <w:p w:rsidR="009F7F46" w:rsidRPr="003C792B" w:rsidRDefault="009F7F46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>Kura çekimi sonrasında belirlenen sınıflar ve öğrenci listeleri yazılı doküman olarak duyurulacaktır. Kura sonrası sınıf öğretmenleri tarafından whatsapp veli grubu oluşturulacak ve uzaktan eğitimle ilgili gerekli duyurular yapılacaktır. </w:t>
      </w:r>
    </w:p>
    <w:p w:rsidR="009F7F46" w:rsidRPr="003C792B" w:rsidRDefault="009F7F46" w:rsidP="0040454C">
      <w:pPr>
        <w:spacing w:before="100" w:beforeAutospacing="1" w:after="100" w:afterAutospacing="1" w:line="240" w:lineRule="auto"/>
        <w:rPr>
          <w:rFonts w:ascii="Times New Roman" w:hAnsi="Times New Roman"/>
          <w:color w:val="212529"/>
          <w:sz w:val="24"/>
          <w:szCs w:val="24"/>
          <w:lang w:eastAsia="tr-TR"/>
        </w:rPr>
      </w:pP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Kura çekiminde önce </w:t>
      </w:r>
      <w:r>
        <w:rPr>
          <w:rFonts w:ascii="Times New Roman" w:hAnsi="Times New Roman"/>
          <w:color w:val="212529"/>
          <w:sz w:val="24"/>
          <w:szCs w:val="24"/>
          <w:lang w:eastAsia="tr-TR"/>
        </w:rPr>
        <w:t xml:space="preserve">A,B ve C şube öğrencileri belirlenecektir.Sonra </w:t>
      </w:r>
      <w:r w:rsidRPr="003C792B">
        <w:rPr>
          <w:rFonts w:ascii="Times New Roman" w:hAnsi="Times New Roman"/>
          <w:color w:val="212529"/>
          <w:sz w:val="24"/>
          <w:szCs w:val="24"/>
          <w:lang w:eastAsia="tr-TR"/>
        </w:rPr>
        <w:t xml:space="preserve">öğretmenlerin hangi şubeyi okutacaklarına dair çekim işlemi yapılacaktır. </w:t>
      </w:r>
    </w:p>
    <w:p w:rsidR="009F7F46" w:rsidRPr="003C792B" w:rsidRDefault="009F7F46" w:rsidP="001F4196">
      <w:pPr>
        <w:pStyle w:val="NormalWeb"/>
        <w:shd w:val="clear" w:color="auto" w:fill="FEFEFE"/>
        <w:spacing w:before="0" w:beforeAutospacing="0" w:after="0" w:afterAutospacing="0"/>
        <w:ind w:firstLine="708"/>
        <w:rPr>
          <w:color w:val="7B868F"/>
        </w:rPr>
      </w:pPr>
      <w:r w:rsidRPr="003C792B">
        <w:rPr>
          <w:color w:val="7B868F"/>
        </w:rPr>
        <w:t>  </w:t>
      </w:r>
      <w:r w:rsidRPr="003C792B">
        <w:rPr>
          <w:rStyle w:val="Strong"/>
          <w:color w:val="7B868F"/>
        </w:rPr>
        <w:t>Önemli: Şube Belirleme Kura Komisyonu tarafından, kura çekiminin COVİD-19 salgını nedeniyle velilerimizin katılımı olmadan yapılmasına karar verilmiştir.</w:t>
      </w:r>
    </w:p>
    <w:p w:rsidR="009F7F46" w:rsidRPr="003C792B" w:rsidRDefault="009F7F46" w:rsidP="001F4196">
      <w:pPr>
        <w:pStyle w:val="NormalWeb"/>
        <w:shd w:val="clear" w:color="auto" w:fill="FEFEFE"/>
        <w:spacing w:before="0" w:beforeAutospacing="0" w:after="0" w:afterAutospacing="0"/>
        <w:ind w:firstLine="708"/>
        <w:jc w:val="both"/>
      </w:pPr>
      <w:r w:rsidRPr="003C792B">
        <w:rPr>
          <w:color w:val="7B868F"/>
        </w:rPr>
        <w:t>     </w:t>
      </w:r>
      <w:r w:rsidRPr="003C792B">
        <w:rPr>
          <w:rStyle w:val="Strong"/>
          <w:color w:val="7B868F"/>
        </w:rPr>
        <w:t>Tüm öğretmenlerimize ve öğrenci velilerimize önemle duyurulur.</w:t>
      </w:r>
    </w:p>
    <w:sectPr w:rsidR="009F7F46" w:rsidRPr="003C792B" w:rsidSect="007C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22AFD"/>
    <w:multiLevelType w:val="multilevel"/>
    <w:tmpl w:val="A89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4C"/>
    <w:rsid w:val="00010E28"/>
    <w:rsid w:val="00031EDC"/>
    <w:rsid w:val="00116320"/>
    <w:rsid w:val="001F4196"/>
    <w:rsid w:val="00326E26"/>
    <w:rsid w:val="003C792B"/>
    <w:rsid w:val="0040454C"/>
    <w:rsid w:val="00420E68"/>
    <w:rsid w:val="004D0CD9"/>
    <w:rsid w:val="007C07DF"/>
    <w:rsid w:val="00804B65"/>
    <w:rsid w:val="009F7F46"/>
    <w:rsid w:val="00D310A0"/>
    <w:rsid w:val="00E9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99"/>
    <w:qFormat/>
    <w:rsid w:val="001F419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200</Words>
  <Characters>1144</Characters>
  <Application>Microsoft Office Outlook</Application>
  <DocSecurity>0</DocSecurity>
  <Lines>0</Lines>
  <Paragraphs>0</Paragraphs>
  <ScaleCrop>false</ScaleCrop>
  <Company>Silentall Unattended Installer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okul</dc:creator>
  <cp:keywords/>
  <dc:description/>
  <cp:lastModifiedBy>admin</cp:lastModifiedBy>
  <cp:revision>3</cp:revision>
  <dcterms:created xsi:type="dcterms:W3CDTF">2020-08-27T21:16:00Z</dcterms:created>
  <dcterms:modified xsi:type="dcterms:W3CDTF">2020-08-27T21:37:00Z</dcterms:modified>
</cp:coreProperties>
</file>